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72" w:rsidRPr="00F66953" w:rsidRDefault="002B5D72" w:rsidP="00F66953">
      <w:pPr>
        <w:spacing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F66953">
        <w:rPr>
          <w:rFonts w:ascii="Times New Roman" w:hAnsi="Times New Roman" w:cs="Times New Roman"/>
          <w:b/>
          <w:bCs/>
          <w:sz w:val="72"/>
          <w:szCs w:val="72"/>
        </w:rPr>
        <w:t>Galerie na zámku v</w:t>
      </w:r>
      <w:r>
        <w:rPr>
          <w:rFonts w:ascii="Times New Roman" w:hAnsi="Times New Roman" w:cs="Times New Roman"/>
          <w:b/>
          <w:bCs/>
          <w:sz w:val="72"/>
          <w:szCs w:val="72"/>
        </w:rPr>
        <w:t> </w:t>
      </w:r>
      <w:r w:rsidRPr="00F66953">
        <w:rPr>
          <w:rFonts w:ascii="Times New Roman" w:hAnsi="Times New Roman" w:cs="Times New Roman"/>
          <w:b/>
          <w:bCs/>
          <w:sz w:val="72"/>
          <w:szCs w:val="72"/>
        </w:rPr>
        <w:t>Citově</w:t>
      </w:r>
    </w:p>
    <w:p w:rsidR="002B5D72" w:rsidRPr="00F66953" w:rsidRDefault="002B5D72" w:rsidP="00F66953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F66953">
        <w:rPr>
          <w:rFonts w:ascii="Times New Roman" w:hAnsi="Times New Roman" w:cs="Times New Roman"/>
          <w:sz w:val="48"/>
          <w:szCs w:val="48"/>
        </w:rPr>
        <w:t>7. ročník „VŮNĚ LOUKY“</w:t>
      </w:r>
    </w:p>
    <w:p w:rsidR="002B5D72" w:rsidRPr="00F66953" w:rsidRDefault="002B5D72" w:rsidP="00F66953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B5D72" w:rsidRPr="008C26D2" w:rsidRDefault="002B5D72" w:rsidP="00F66953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C26D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I.kategorie </w:t>
      </w:r>
      <w:r w:rsidRPr="008C26D2">
        <w:rPr>
          <w:rFonts w:ascii="Times New Roman" w:hAnsi="Times New Roman" w:cs="Times New Roman"/>
          <w:sz w:val="32"/>
          <w:szCs w:val="32"/>
          <w:u w:val="single"/>
        </w:rPr>
        <w:t>– MŠ 3-4 roky</w:t>
      </w:r>
      <w:r w:rsidRPr="008C26D2">
        <w:rPr>
          <w:rFonts w:ascii="Times New Roman" w:hAnsi="Times New Roman" w:cs="Times New Roman"/>
          <w:sz w:val="32"/>
          <w:szCs w:val="32"/>
          <w:u w:val="single"/>
        </w:rPr>
        <w:tab/>
        <w:t>18 prací</w:t>
      </w:r>
    </w:p>
    <w:p w:rsidR="002B5D72" w:rsidRPr="00F66953" w:rsidRDefault="002B5D72" w:rsidP="00F669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Denisa Jílková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MŠ Kokory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 xml:space="preserve">„Na louce“ </w:t>
      </w:r>
    </w:p>
    <w:p w:rsidR="002B5D72" w:rsidRPr="00F66953" w:rsidRDefault="002B5D72" w:rsidP="00F669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Pavlína Dobešová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MŠ Kokory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„Louka plná kvítí“</w:t>
      </w:r>
    </w:p>
    <w:p w:rsidR="002B5D72" w:rsidRPr="00F66953" w:rsidRDefault="002B5D72" w:rsidP="00F6695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Karolína Křikavová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MŠ Dub n.M.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„Tamponilla pratense“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Patrik Spáčil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MŠ Kokory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„Zvědavá housenka“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Patrik Ledabyl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MŠ Grygov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„Patričkova louka“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B5D72" w:rsidRPr="008C26D2" w:rsidRDefault="002B5D72" w:rsidP="00F66953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C26D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II.kategorie </w:t>
      </w:r>
      <w:r w:rsidRPr="008C26D2">
        <w:rPr>
          <w:rFonts w:ascii="Times New Roman" w:hAnsi="Times New Roman" w:cs="Times New Roman"/>
          <w:sz w:val="32"/>
          <w:szCs w:val="32"/>
          <w:u w:val="single"/>
        </w:rPr>
        <w:t>– MŠ 5-6 let</w:t>
      </w:r>
      <w:r w:rsidRPr="008C26D2">
        <w:rPr>
          <w:rFonts w:ascii="Times New Roman" w:hAnsi="Times New Roman" w:cs="Times New Roman"/>
          <w:sz w:val="32"/>
          <w:szCs w:val="32"/>
          <w:u w:val="single"/>
        </w:rPr>
        <w:tab/>
        <w:t>48 prací</w:t>
      </w:r>
    </w:p>
    <w:p w:rsidR="002B5D72" w:rsidRPr="00F66953" w:rsidRDefault="002B5D72" w:rsidP="00F6695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Ve</w:t>
      </w:r>
      <w:r>
        <w:rPr>
          <w:rFonts w:ascii="Times New Roman" w:hAnsi="Times New Roman" w:cs="Times New Roman"/>
          <w:sz w:val="32"/>
          <w:szCs w:val="32"/>
        </w:rPr>
        <w:t>ronika Matuškovičová</w:t>
      </w:r>
      <w:r>
        <w:rPr>
          <w:rFonts w:ascii="Times New Roman" w:hAnsi="Times New Roman" w:cs="Times New Roman"/>
          <w:sz w:val="32"/>
          <w:szCs w:val="32"/>
        </w:rPr>
        <w:tab/>
        <w:t>MŠ Kokory</w:t>
      </w:r>
      <w:r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>„Aviváž s vůní jarní louky“</w:t>
      </w:r>
    </w:p>
    <w:p w:rsidR="002B5D72" w:rsidRPr="00F66953" w:rsidRDefault="002B5D72" w:rsidP="00F6695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Karolína Hluší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MŠ Suchonice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„Vůně louky“</w:t>
      </w:r>
    </w:p>
    <w:p w:rsidR="002B5D72" w:rsidRPr="00F66953" w:rsidRDefault="002B5D72" w:rsidP="00F6695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Veronika Kovářová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MŠ Kokory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„Noční louka“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Nela Nová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MŠ Kokory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„Veselá louka“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Eva Nakládalová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MŠ Majetín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„Barvy louky“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B5D72" w:rsidRPr="008C26D2" w:rsidRDefault="002B5D72" w:rsidP="00F66953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C26D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III.kategorie </w:t>
      </w:r>
      <w:r w:rsidRPr="008C26D2">
        <w:rPr>
          <w:rFonts w:ascii="Times New Roman" w:hAnsi="Times New Roman" w:cs="Times New Roman"/>
          <w:sz w:val="32"/>
          <w:szCs w:val="32"/>
          <w:u w:val="single"/>
        </w:rPr>
        <w:t>– MŠ kolektivní</w:t>
      </w:r>
      <w:r w:rsidRPr="008C26D2">
        <w:rPr>
          <w:rFonts w:ascii="Times New Roman" w:hAnsi="Times New Roman" w:cs="Times New Roman"/>
          <w:sz w:val="32"/>
          <w:szCs w:val="32"/>
          <w:u w:val="single"/>
        </w:rPr>
        <w:tab/>
        <w:t>13 prací</w:t>
      </w:r>
    </w:p>
    <w:p w:rsidR="002B5D72" w:rsidRPr="00F66953" w:rsidRDefault="002B5D72" w:rsidP="00F6695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Kolektiv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MŠ Rokytnice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„Louka plná květů“</w:t>
      </w:r>
    </w:p>
    <w:p w:rsidR="002B5D72" w:rsidRPr="00F66953" w:rsidRDefault="002B5D72" w:rsidP="00F6695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Třída Broučci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MŠ Grygov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„Sedmikrásná louka“</w:t>
      </w:r>
    </w:p>
    <w:p w:rsidR="002B5D72" w:rsidRPr="00F66953" w:rsidRDefault="002B5D72" w:rsidP="00F6695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Mladší děti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MŠ Brodek u Př.</w:t>
      </w:r>
      <w:r w:rsidRPr="00F66953">
        <w:rPr>
          <w:rFonts w:ascii="Times New Roman" w:hAnsi="Times New Roman" w:cs="Times New Roman"/>
          <w:sz w:val="32"/>
          <w:szCs w:val="32"/>
        </w:rPr>
        <w:tab/>
        <w:t>„Co se děje za plotem“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Kolektiv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MŠ Rokytnice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„Louka plná pampelišek“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Třída Broučci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MŠ Grygov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„Čajíčková louka“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B5D72" w:rsidRPr="00F66953" w:rsidRDefault="002B5D72" w:rsidP="00F66953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B5D72" w:rsidRPr="008C26D2" w:rsidRDefault="002B5D72" w:rsidP="00F66953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C26D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IV.kategorie </w:t>
      </w:r>
      <w:r w:rsidRPr="008C26D2">
        <w:rPr>
          <w:rFonts w:ascii="Times New Roman" w:hAnsi="Times New Roman" w:cs="Times New Roman"/>
          <w:sz w:val="32"/>
          <w:szCs w:val="32"/>
          <w:u w:val="single"/>
        </w:rPr>
        <w:t>– ZŠ 1.a 2. tř.</w:t>
      </w:r>
      <w:r w:rsidRPr="008C26D2">
        <w:rPr>
          <w:rFonts w:ascii="Times New Roman" w:hAnsi="Times New Roman" w:cs="Times New Roman"/>
          <w:sz w:val="32"/>
          <w:szCs w:val="32"/>
          <w:u w:val="single"/>
        </w:rPr>
        <w:tab/>
        <w:t>69 prací</w:t>
      </w:r>
    </w:p>
    <w:p w:rsidR="002B5D72" w:rsidRPr="00F66953" w:rsidRDefault="002B5D72" w:rsidP="00F669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Tereza Koudelková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ZŠ Grygov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>„Vůně louky“</w:t>
      </w:r>
    </w:p>
    <w:p w:rsidR="002B5D72" w:rsidRPr="00F66953" w:rsidRDefault="002B5D72" w:rsidP="00F669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Jaromír Konečný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ZŠ Majetín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>„Hezká louka“</w:t>
      </w:r>
    </w:p>
    <w:p w:rsidR="002B5D72" w:rsidRPr="00F66953" w:rsidRDefault="002B5D72" w:rsidP="00F6695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 xml:space="preserve">Martina Kubíčková 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Alexandra Hrdinová</w:t>
      </w:r>
      <w:r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>ZŠ Věrovany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„Vůně louky“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Martina Kubíčková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ZŠ Věrovany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„Vůně louky“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Natálie Valouchová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ZŠ Kožušany –Tážaly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„</w:t>
      </w:r>
      <w:r w:rsidRPr="00F66953">
        <w:rPr>
          <w:rFonts w:ascii="Times New Roman" w:hAnsi="Times New Roman" w:cs="Times New Roman"/>
          <w:sz w:val="32"/>
          <w:szCs w:val="32"/>
        </w:rPr>
        <w:t>Vůně louky“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B5D72" w:rsidRPr="008C26D2" w:rsidRDefault="002B5D72" w:rsidP="00F66953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C26D2">
        <w:rPr>
          <w:rFonts w:ascii="Times New Roman" w:hAnsi="Times New Roman" w:cs="Times New Roman"/>
          <w:b/>
          <w:bCs/>
          <w:sz w:val="32"/>
          <w:szCs w:val="32"/>
          <w:u w:val="single"/>
        </w:rPr>
        <w:t>V.kategorie</w:t>
      </w:r>
      <w:r w:rsidRPr="008C26D2">
        <w:rPr>
          <w:rFonts w:ascii="Times New Roman" w:hAnsi="Times New Roman" w:cs="Times New Roman"/>
          <w:sz w:val="32"/>
          <w:szCs w:val="32"/>
          <w:u w:val="single"/>
        </w:rPr>
        <w:t xml:space="preserve"> – ZŠ 3.-5.tř.</w:t>
      </w:r>
      <w:r w:rsidRPr="008C26D2">
        <w:rPr>
          <w:rFonts w:ascii="Times New Roman" w:hAnsi="Times New Roman" w:cs="Times New Roman"/>
          <w:sz w:val="32"/>
          <w:szCs w:val="32"/>
          <w:u w:val="single"/>
        </w:rPr>
        <w:tab/>
        <w:t>44 prací</w:t>
      </w:r>
    </w:p>
    <w:p w:rsidR="002B5D72" w:rsidRPr="00F66953" w:rsidRDefault="002B5D72" w:rsidP="00F6695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Anežka Jurečková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ZŠ Kokor</w:t>
      </w:r>
      <w:r>
        <w:rPr>
          <w:rFonts w:ascii="Times New Roman" w:hAnsi="Times New Roman" w:cs="Times New Roman"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>„Vůně louky“</w:t>
      </w:r>
    </w:p>
    <w:p w:rsidR="002B5D72" w:rsidRPr="00F66953" w:rsidRDefault="002B5D72" w:rsidP="00F6695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Anežka Jurečková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ZŠ Kokory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>„Sen malého broučka“</w:t>
      </w:r>
    </w:p>
    <w:p w:rsidR="002B5D72" w:rsidRPr="00F66953" w:rsidRDefault="002B5D72" w:rsidP="00F6695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Radka Koudelková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ZŠ Věrovany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„Rozkvetlá louka“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Petra Pohlídalová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ZŠ Věrovany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„Vůně louky“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Radka Koudelková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ZŠ Věrovany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„Vůně louky“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B5D72" w:rsidRPr="008C26D2" w:rsidRDefault="002B5D72" w:rsidP="00F66953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C26D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VI.kategorie </w:t>
      </w:r>
      <w:r w:rsidRPr="008C26D2">
        <w:rPr>
          <w:rFonts w:ascii="Times New Roman" w:hAnsi="Times New Roman" w:cs="Times New Roman"/>
          <w:sz w:val="32"/>
          <w:szCs w:val="32"/>
          <w:u w:val="single"/>
        </w:rPr>
        <w:t>– ZŠ kolektivní</w:t>
      </w:r>
      <w:r w:rsidRPr="008C26D2">
        <w:rPr>
          <w:rFonts w:ascii="Times New Roman" w:hAnsi="Times New Roman" w:cs="Times New Roman"/>
          <w:sz w:val="32"/>
          <w:szCs w:val="32"/>
          <w:u w:val="single"/>
        </w:rPr>
        <w:tab/>
        <w:t>21 prací</w:t>
      </w:r>
    </w:p>
    <w:p w:rsidR="002B5D72" w:rsidRPr="00F66953" w:rsidRDefault="002B5D72" w:rsidP="00F6695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Třída 2.B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ZŠ Velký Týnec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„Vůně louky“</w:t>
      </w:r>
    </w:p>
    <w:p w:rsidR="002B5D72" w:rsidRPr="00F66953" w:rsidRDefault="002B5D72" w:rsidP="00F6695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Třída 1.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ZŠ Kokory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>„Luční sen“</w:t>
      </w:r>
    </w:p>
    <w:p w:rsidR="002B5D72" w:rsidRPr="00F66953" w:rsidRDefault="002B5D72" w:rsidP="00F6695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Třída 3.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ZŠ Grygov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>„Vůně louky“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66953">
        <w:rPr>
          <w:rFonts w:ascii="Times New Roman" w:hAnsi="Times New Roman" w:cs="Times New Roman"/>
          <w:sz w:val="32"/>
          <w:szCs w:val="32"/>
        </w:rPr>
        <w:t>Třída 2.A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ZŠ Velký Týnec</w:t>
      </w:r>
      <w:r w:rsidRPr="00F66953"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ab/>
        <w:t>„Vůně louky“ – kufr</w:t>
      </w:r>
    </w:p>
    <w:p w:rsidR="002B5D72" w:rsidRPr="00F66953" w:rsidRDefault="002B5D72" w:rsidP="00F66953">
      <w:pPr>
        <w:pStyle w:val="ListParagraph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Třída</w:t>
      </w:r>
      <w:r>
        <w:rPr>
          <w:rFonts w:ascii="Times New Roman" w:hAnsi="Times New Roman" w:cs="Times New Roman"/>
          <w:sz w:val="32"/>
          <w:szCs w:val="32"/>
        </w:rPr>
        <w:tab/>
        <w:t xml:space="preserve"> 1.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ZŠ Grygov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66953">
        <w:rPr>
          <w:rFonts w:ascii="Times New Roman" w:hAnsi="Times New Roman" w:cs="Times New Roman"/>
          <w:sz w:val="32"/>
          <w:szCs w:val="32"/>
        </w:rPr>
        <w:t>„Vůně louky“</w:t>
      </w:r>
    </w:p>
    <w:p w:rsidR="002B5D72" w:rsidRPr="00F66953" w:rsidRDefault="002B5D72" w:rsidP="00F6695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B5D72" w:rsidRPr="00F66953" w:rsidRDefault="002B5D72" w:rsidP="008C26D2">
      <w:pPr>
        <w:spacing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Galerie na zámku v Citově se z</w:t>
      </w:r>
      <w:r w:rsidRPr="00F66953">
        <w:rPr>
          <w:rFonts w:ascii="Times New Roman" w:hAnsi="Times New Roman" w:cs="Times New Roman"/>
          <w:b/>
          <w:bCs/>
          <w:sz w:val="32"/>
          <w:szCs w:val="32"/>
        </w:rPr>
        <w:t>účastnilo 9 mateřských škol, 8 základních škol, 1 centrum dětí a mládeže.</w:t>
      </w:r>
    </w:p>
    <w:sectPr w:rsidR="002B5D72" w:rsidRPr="00F66953" w:rsidSect="00690D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850"/>
    <w:multiLevelType w:val="hybridMultilevel"/>
    <w:tmpl w:val="34142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1659C"/>
    <w:multiLevelType w:val="hybridMultilevel"/>
    <w:tmpl w:val="DA56D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B37FB"/>
    <w:multiLevelType w:val="hybridMultilevel"/>
    <w:tmpl w:val="C8666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F250E"/>
    <w:multiLevelType w:val="hybridMultilevel"/>
    <w:tmpl w:val="69F66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7E46"/>
    <w:multiLevelType w:val="hybridMultilevel"/>
    <w:tmpl w:val="32CC0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73FB9"/>
    <w:multiLevelType w:val="hybridMultilevel"/>
    <w:tmpl w:val="C20E1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C00F8"/>
    <w:multiLevelType w:val="hybridMultilevel"/>
    <w:tmpl w:val="8654EED8"/>
    <w:lvl w:ilvl="0" w:tplc="05FA8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10C"/>
    <w:rsid w:val="0012610C"/>
    <w:rsid w:val="001D61C3"/>
    <w:rsid w:val="002B5D72"/>
    <w:rsid w:val="003938CB"/>
    <w:rsid w:val="00602771"/>
    <w:rsid w:val="00646D92"/>
    <w:rsid w:val="00690D85"/>
    <w:rsid w:val="006F5F47"/>
    <w:rsid w:val="00827917"/>
    <w:rsid w:val="008C26D2"/>
    <w:rsid w:val="009A4A6C"/>
    <w:rsid w:val="00A20A03"/>
    <w:rsid w:val="00C954F4"/>
    <w:rsid w:val="00D21348"/>
    <w:rsid w:val="00D82279"/>
    <w:rsid w:val="00E30F59"/>
    <w:rsid w:val="00F6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6D9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2</Pages>
  <Words>256</Words>
  <Characters>1516</Characters>
  <Application>Microsoft Office Outlook</Application>
  <DocSecurity>0</DocSecurity>
  <Lines>0</Lines>
  <Paragraphs>0</Paragraphs>
  <ScaleCrop>false</ScaleCrop>
  <Company>MŠ CITOV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Verča</dc:creator>
  <cp:keywords/>
  <dc:description/>
  <cp:lastModifiedBy>Jarda</cp:lastModifiedBy>
  <cp:revision>7</cp:revision>
  <cp:lastPrinted>2013-05-28T05:57:00Z</cp:lastPrinted>
  <dcterms:created xsi:type="dcterms:W3CDTF">2013-05-26T07:47:00Z</dcterms:created>
  <dcterms:modified xsi:type="dcterms:W3CDTF">2013-05-28T06:50:00Z</dcterms:modified>
</cp:coreProperties>
</file>